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3B" w:rsidRPr="00227A8A" w:rsidRDefault="0080783B" w:rsidP="00227A8A">
      <w:pPr>
        <w:jc w:val="center"/>
        <w:rPr>
          <w:b/>
          <w:sz w:val="36"/>
        </w:rPr>
      </w:pPr>
      <w:r w:rsidRPr="00227A8A">
        <w:rPr>
          <w:rFonts w:hint="eastAsia"/>
          <w:b/>
          <w:sz w:val="36"/>
        </w:rPr>
        <w:t>管理学系行政事务工作划分</w:t>
      </w: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管理学系主任：韦沛文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管理学系副主任兼系办公室主任：杨宇帆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管理学系副主任及学科带头人：李美云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电子商务专业主任及学科带头人：彭建平</w:t>
      </w:r>
    </w:p>
    <w:p w:rsidR="0080783B" w:rsidRDefault="0080783B" w:rsidP="00541094">
      <w:pPr>
        <w:rPr>
          <w:b/>
          <w:sz w:val="28"/>
        </w:rPr>
      </w:pPr>
      <w:r>
        <w:rPr>
          <w:rFonts w:hint="eastAsia"/>
          <w:b/>
          <w:sz w:val="28"/>
        </w:rPr>
        <w:t>物流管理专业主任：方轮</w:t>
      </w:r>
    </w:p>
    <w:p w:rsidR="0080783B" w:rsidRPr="00D03BB7" w:rsidRDefault="0080783B" w:rsidP="00541094">
      <w:pPr>
        <w:rPr>
          <w:b/>
          <w:sz w:val="28"/>
        </w:rPr>
      </w:pPr>
      <w:r>
        <w:rPr>
          <w:rFonts w:hint="eastAsia"/>
          <w:b/>
          <w:sz w:val="28"/>
        </w:rPr>
        <w:t>旅游管理专业副主任：杨结</w:t>
      </w:r>
    </w:p>
    <w:p w:rsidR="0080783B" w:rsidRPr="00D03BB7" w:rsidRDefault="0080783B" w:rsidP="00541094">
      <w:pPr>
        <w:rPr>
          <w:b/>
          <w:sz w:val="28"/>
        </w:rPr>
      </w:pPr>
      <w:r>
        <w:rPr>
          <w:rFonts w:hint="eastAsia"/>
          <w:b/>
          <w:sz w:val="28"/>
        </w:rPr>
        <w:t>管理学系主任助理：刘进</w:t>
      </w:r>
    </w:p>
    <w:p w:rsidR="0080783B" w:rsidRDefault="0080783B" w:rsidP="00541094">
      <w:pPr>
        <w:rPr>
          <w:b/>
          <w:sz w:val="28"/>
        </w:rPr>
      </w:pPr>
      <w:r>
        <w:rPr>
          <w:rFonts w:hint="eastAsia"/>
          <w:b/>
          <w:sz w:val="28"/>
        </w:rPr>
        <w:t>管理学系秘书兼系办公室副主任：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郭佩文</w:t>
      </w:r>
    </w:p>
    <w:p w:rsidR="0080783B" w:rsidRDefault="0080783B" w:rsidP="00541094">
      <w:pPr>
        <w:rPr>
          <w:b/>
          <w:sz w:val="28"/>
        </w:rPr>
      </w:pPr>
      <w:r>
        <w:rPr>
          <w:rFonts w:hint="eastAsia"/>
          <w:b/>
          <w:sz w:val="28"/>
        </w:rPr>
        <w:t>管理学系办公室</w:t>
      </w:r>
      <w:r w:rsidRPr="00541094">
        <w:rPr>
          <w:rFonts w:hint="eastAsia"/>
          <w:b/>
          <w:sz w:val="28"/>
        </w:rPr>
        <w:t>副主任</w:t>
      </w:r>
      <w:r w:rsidRPr="00094543">
        <w:rPr>
          <w:rFonts w:hint="eastAsia"/>
          <w:b/>
          <w:sz w:val="28"/>
        </w:rPr>
        <w:t>兼系团总支书记、党支部书记</w:t>
      </w:r>
      <w:r w:rsidRPr="00541094">
        <w:rPr>
          <w:rFonts w:hint="eastAsia"/>
          <w:b/>
          <w:sz w:val="28"/>
        </w:rPr>
        <w:t>：</w:t>
      </w:r>
      <w:r w:rsidRPr="00541094">
        <w:rPr>
          <w:b/>
          <w:sz w:val="28"/>
        </w:rPr>
        <w:t xml:space="preserve"> </w:t>
      </w:r>
      <w:r w:rsidRPr="00541094">
        <w:rPr>
          <w:rFonts w:hint="eastAsia"/>
          <w:b/>
          <w:sz w:val="28"/>
        </w:rPr>
        <w:t>黎安琪</w:t>
      </w:r>
    </w:p>
    <w:p w:rsidR="0080783B" w:rsidRDefault="0080783B" w:rsidP="00541094">
      <w:pPr>
        <w:rPr>
          <w:b/>
          <w:sz w:val="28"/>
        </w:rPr>
      </w:pPr>
      <w:r w:rsidRPr="00094543">
        <w:rPr>
          <w:rFonts w:hint="eastAsia"/>
          <w:b/>
          <w:sz w:val="28"/>
        </w:rPr>
        <w:t>管理学系团总支副书记兼系党支部书记：张仲杰</w:t>
      </w:r>
    </w:p>
    <w:p w:rsidR="0080783B" w:rsidRPr="00094543" w:rsidRDefault="0080783B" w:rsidP="00541094">
      <w:pPr>
        <w:rPr>
          <w:b/>
          <w:sz w:val="28"/>
        </w:rPr>
      </w:pPr>
      <w:r w:rsidRPr="00094543">
        <w:rPr>
          <w:rFonts w:hint="eastAsia"/>
          <w:b/>
          <w:sz w:val="28"/>
        </w:rPr>
        <w:t>管理学系团总支副书记：王永伟</w:t>
      </w:r>
    </w:p>
    <w:p w:rsidR="0080783B" w:rsidRPr="00541094" w:rsidRDefault="0080783B" w:rsidP="00541094">
      <w:pPr>
        <w:rPr>
          <w:b/>
          <w:sz w:val="28"/>
        </w:rPr>
      </w:pPr>
      <w:r w:rsidRPr="00541094">
        <w:rPr>
          <w:rFonts w:hint="eastAsia"/>
          <w:b/>
          <w:sz w:val="28"/>
        </w:rPr>
        <w:t>教务</w:t>
      </w:r>
      <w:r>
        <w:rPr>
          <w:rFonts w:hint="eastAsia"/>
          <w:b/>
          <w:sz w:val="28"/>
        </w:rPr>
        <w:t>秘书</w:t>
      </w:r>
      <w:r w:rsidRPr="00541094">
        <w:rPr>
          <w:rFonts w:hint="eastAsia"/>
          <w:b/>
          <w:sz w:val="28"/>
        </w:rPr>
        <w:t>：</w:t>
      </w:r>
      <w:r w:rsidRPr="00541094">
        <w:rPr>
          <w:b/>
          <w:sz w:val="28"/>
        </w:rPr>
        <w:t xml:space="preserve"> </w:t>
      </w:r>
      <w:r w:rsidRPr="00541094">
        <w:rPr>
          <w:rFonts w:hint="eastAsia"/>
          <w:b/>
          <w:sz w:val="28"/>
        </w:rPr>
        <w:t>岑俊峰</w:t>
      </w:r>
      <w:r>
        <w:rPr>
          <w:rFonts w:hint="eastAsia"/>
          <w:b/>
          <w:sz w:val="28"/>
        </w:rPr>
        <w:t xml:space="preserve">　</w:t>
      </w:r>
      <w:r w:rsidRPr="00541094">
        <w:rPr>
          <w:rFonts w:hint="eastAsia"/>
          <w:b/>
          <w:sz w:val="28"/>
        </w:rPr>
        <w:t>梁振杰</w:t>
      </w:r>
      <w:r w:rsidRPr="00541094">
        <w:rPr>
          <w:b/>
          <w:sz w:val="28"/>
        </w:rPr>
        <w:t xml:space="preserve"> </w:t>
      </w:r>
    </w:p>
    <w:p w:rsidR="0080783B" w:rsidRPr="00541094" w:rsidRDefault="0080783B" w:rsidP="00541094">
      <w:pPr>
        <w:rPr>
          <w:b/>
          <w:sz w:val="28"/>
        </w:rPr>
      </w:pPr>
    </w:p>
    <w:p w:rsidR="0080783B" w:rsidRPr="00094543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部分行政人员分工：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系秘书、行政办公室副主任：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郭佩文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一、系日常行政管理工作</w:t>
      </w:r>
    </w:p>
    <w:p w:rsidR="0080783B" w:rsidRPr="009D75CD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9D75CD">
        <w:rPr>
          <w:rFonts w:hint="eastAsia"/>
          <w:sz w:val="28"/>
        </w:rPr>
        <w:t>收发学院</w:t>
      </w:r>
      <w:r>
        <w:rPr>
          <w:rFonts w:hint="eastAsia"/>
          <w:sz w:val="28"/>
        </w:rPr>
        <w:t>各部门的</w:t>
      </w:r>
      <w:r w:rsidRPr="009D75CD">
        <w:rPr>
          <w:rFonts w:hint="eastAsia"/>
          <w:sz w:val="28"/>
        </w:rPr>
        <w:t>文件，及其管理</w:t>
      </w:r>
      <w:r>
        <w:rPr>
          <w:rFonts w:hint="eastAsia"/>
          <w:sz w:val="28"/>
        </w:rPr>
        <w:t>。</w:t>
      </w:r>
    </w:p>
    <w:p w:rsidR="0080783B" w:rsidRPr="009D75CD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9D75CD">
        <w:rPr>
          <w:rFonts w:hint="eastAsia"/>
          <w:sz w:val="28"/>
        </w:rPr>
        <w:t>专递学院</w:t>
      </w:r>
      <w:r>
        <w:rPr>
          <w:rFonts w:hint="eastAsia"/>
          <w:sz w:val="28"/>
        </w:rPr>
        <w:t>各部门的</w:t>
      </w:r>
      <w:r w:rsidRPr="009D75CD">
        <w:rPr>
          <w:rFonts w:hint="eastAsia"/>
          <w:sz w:val="28"/>
        </w:rPr>
        <w:t>会议通知</w:t>
      </w:r>
      <w:r>
        <w:rPr>
          <w:rFonts w:hint="eastAsia"/>
          <w:sz w:val="28"/>
        </w:rPr>
        <w:t>。</w:t>
      </w:r>
    </w:p>
    <w:p w:rsidR="0080783B" w:rsidRPr="009D75CD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9D75CD">
        <w:rPr>
          <w:rFonts w:hint="eastAsia"/>
          <w:sz w:val="28"/>
        </w:rPr>
        <w:t>系</w:t>
      </w:r>
      <w:r>
        <w:rPr>
          <w:rFonts w:hint="eastAsia"/>
          <w:sz w:val="28"/>
        </w:rPr>
        <w:t>学期、</w:t>
      </w:r>
      <w:r w:rsidRPr="009D75CD">
        <w:rPr>
          <w:rFonts w:hint="eastAsia"/>
          <w:sz w:val="28"/>
        </w:rPr>
        <w:t>年终总结报告的汇总（</w:t>
      </w:r>
      <w:r w:rsidRPr="009D75CD">
        <w:rPr>
          <w:sz w:val="28"/>
        </w:rPr>
        <w:t>PPT</w:t>
      </w:r>
      <w:r w:rsidRPr="009D75CD">
        <w:rPr>
          <w:rFonts w:hint="eastAsia"/>
          <w:sz w:val="28"/>
        </w:rPr>
        <w:t>制作）、年鉴资料汇总</w:t>
      </w:r>
      <w:r>
        <w:rPr>
          <w:rFonts w:hint="eastAsia"/>
          <w:sz w:val="28"/>
        </w:rPr>
        <w:t>。</w:t>
      </w:r>
    </w:p>
    <w:p w:rsidR="0080783B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9D75CD">
        <w:rPr>
          <w:rFonts w:hint="eastAsia"/>
          <w:sz w:val="28"/>
        </w:rPr>
        <w:t>办公用品的申请与发放</w:t>
      </w:r>
      <w:r>
        <w:rPr>
          <w:rFonts w:hint="eastAsia"/>
          <w:sz w:val="28"/>
        </w:rPr>
        <w:t>。</w:t>
      </w:r>
    </w:p>
    <w:p w:rsidR="0080783B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系章使用与管理。</w:t>
      </w:r>
    </w:p>
    <w:p w:rsidR="0080783B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系网页日常管理与信息发布。</w:t>
      </w:r>
    </w:p>
    <w:p w:rsidR="0080783B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系各专业会议、行政会议的通知、记录。</w:t>
      </w:r>
    </w:p>
    <w:p w:rsidR="0080783B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外事接待。</w:t>
      </w:r>
    </w:p>
    <w:p w:rsidR="0080783B" w:rsidRPr="009D75CD" w:rsidRDefault="0080783B" w:rsidP="00227A8A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其他行政事务。</w:t>
      </w:r>
    </w:p>
    <w:p w:rsidR="0080783B" w:rsidRDefault="0080783B" w:rsidP="00376725">
      <w:pPr>
        <w:rPr>
          <w:b/>
          <w:sz w:val="28"/>
        </w:rPr>
      </w:pPr>
      <w:r>
        <w:rPr>
          <w:rFonts w:hint="eastAsia"/>
          <w:b/>
          <w:sz w:val="28"/>
        </w:rPr>
        <w:t>二、财务管理工作</w:t>
      </w:r>
    </w:p>
    <w:p w:rsidR="0080783B" w:rsidRPr="009D75CD" w:rsidRDefault="0080783B" w:rsidP="00252DA3">
      <w:pPr>
        <w:ind w:firstLineChars="100" w:firstLine="31680"/>
        <w:rPr>
          <w:sz w:val="28"/>
        </w:rPr>
      </w:pPr>
      <w:r w:rsidRPr="009D75CD">
        <w:rPr>
          <w:sz w:val="28"/>
        </w:rPr>
        <w:t xml:space="preserve">1. </w:t>
      </w:r>
      <w:r w:rsidRPr="009D75CD">
        <w:rPr>
          <w:rFonts w:hint="eastAsia"/>
          <w:sz w:val="28"/>
        </w:rPr>
        <w:t>系日常经费支出与使用（记账与报账）</w:t>
      </w:r>
      <w:r>
        <w:rPr>
          <w:rFonts w:hint="eastAsia"/>
          <w:sz w:val="28"/>
        </w:rPr>
        <w:t>。</w:t>
      </w:r>
    </w:p>
    <w:p w:rsidR="0080783B" w:rsidRPr="009D75CD" w:rsidRDefault="0080783B" w:rsidP="00252DA3">
      <w:pPr>
        <w:ind w:firstLineChars="100" w:firstLine="31680"/>
        <w:rPr>
          <w:sz w:val="28"/>
        </w:rPr>
      </w:pPr>
      <w:r w:rsidRPr="009D75CD">
        <w:rPr>
          <w:sz w:val="28"/>
        </w:rPr>
        <w:t xml:space="preserve">2. </w:t>
      </w:r>
      <w:r w:rsidRPr="009D75CD">
        <w:rPr>
          <w:rFonts w:hint="eastAsia"/>
          <w:sz w:val="28"/>
        </w:rPr>
        <w:t>统计教师住勤补贴（东莞校区）</w:t>
      </w:r>
      <w:r>
        <w:rPr>
          <w:rFonts w:hint="eastAsia"/>
          <w:sz w:val="28"/>
        </w:rPr>
        <w:t>。</w:t>
      </w:r>
    </w:p>
    <w:p w:rsidR="0080783B" w:rsidRPr="009D75CD" w:rsidRDefault="0080783B" w:rsidP="00252DA3">
      <w:pPr>
        <w:ind w:firstLineChars="100" w:firstLine="31680"/>
        <w:rPr>
          <w:sz w:val="28"/>
        </w:rPr>
      </w:pPr>
      <w:r w:rsidRPr="009D75CD">
        <w:rPr>
          <w:sz w:val="28"/>
        </w:rPr>
        <w:t>3.</w:t>
      </w:r>
      <w:r>
        <w:rPr>
          <w:sz w:val="28"/>
        </w:rPr>
        <w:t xml:space="preserve"> </w:t>
      </w:r>
      <w:r w:rsidRPr="009D75CD">
        <w:rPr>
          <w:rFonts w:hint="eastAsia"/>
          <w:sz w:val="28"/>
        </w:rPr>
        <w:t>制定</w:t>
      </w:r>
      <w:r>
        <w:rPr>
          <w:rFonts w:hint="eastAsia"/>
          <w:sz w:val="28"/>
        </w:rPr>
        <w:t>系</w:t>
      </w:r>
      <w:r w:rsidRPr="009D75CD">
        <w:rPr>
          <w:rFonts w:hint="eastAsia"/>
          <w:sz w:val="28"/>
        </w:rPr>
        <w:t>年度预算与结账</w:t>
      </w:r>
      <w:r>
        <w:rPr>
          <w:rFonts w:hint="eastAsia"/>
          <w:sz w:val="28"/>
        </w:rPr>
        <w:t>。</w:t>
      </w:r>
    </w:p>
    <w:p w:rsidR="0080783B" w:rsidRDefault="0080783B" w:rsidP="00252DA3">
      <w:pPr>
        <w:ind w:firstLineChars="100" w:firstLine="31680"/>
        <w:rPr>
          <w:sz w:val="28"/>
        </w:rPr>
      </w:pPr>
      <w:r w:rsidRPr="009D75CD">
        <w:rPr>
          <w:sz w:val="28"/>
        </w:rPr>
        <w:t>4.</w:t>
      </w:r>
      <w:r>
        <w:rPr>
          <w:sz w:val="28"/>
        </w:rPr>
        <w:t xml:space="preserve"> </w:t>
      </w:r>
      <w:r w:rsidRPr="009D75CD">
        <w:rPr>
          <w:rFonts w:hint="eastAsia"/>
          <w:sz w:val="28"/>
        </w:rPr>
        <w:t>协助系主任</w:t>
      </w:r>
      <w:r w:rsidRPr="009D75CD">
        <w:rPr>
          <w:sz w:val="28"/>
        </w:rPr>
        <w:t>/</w:t>
      </w:r>
      <w:r>
        <w:rPr>
          <w:rFonts w:hint="eastAsia"/>
          <w:sz w:val="28"/>
        </w:rPr>
        <w:t>系</w:t>
      </w:r>
      <w:r w:rsidRPr="009D75CD">
        <w:rPr>
          <w:rFonts w:hint="eastAsia"/>
          <w:sz w:val="28"/>
        </w:rPr>
        <w:t>副主任的请款与报销</w:t>
      </w:r>
      <w:r>
        <w:rPr>
          <w:rFonts w:hint="eastAsia"/>
          <w:sz w:val="28"/>
        </w:rPr>
        <w:t>。</w:t>
      </w:r>
    </w:p>
    <w:p w:rsidR="0080783B" w:rsidRPr="009D75CD" w:rsidRDefault="0080783B" w:rsidP="009D75CD">
      <w:pPr>
        <w:rPr>
          <w:b/>
          <w:sz w:val="28"/>
        </w:rPr>
      </w:pPr>
      <w:r w:rsidRPr="009D75CD">
        <w:rPr>
          <w:rFonts w:hint="eastAsia"/>
          <w:b/>
          <w:sz w:val="28"/>
        </w:rPr>
        <w:t>三、科研工作</w:t>
      </w:r>
    </w:p>
    <w:p w:rsidR="0080783B" w:rsidRDefault="0080783B" w:rsidP="009D75CD">
      <w:pPr>
        <w:ind w:firstLine="285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各类科研项目、课程建设的申报通知（不包括报销）。</w:t>
      </w:r>
    </w:p>
    <w:p w:rsidR="0080783B" w:rsidRDefault="0080783B" w:rsidP="009D75CD">
      <w:pPr>
        <w:ind w:firstLine="285"/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教师科研项目的统计与上报。</w:t>
      </w:r>
    </w:p>
    <w:p w:rsidR="0080783B" w:rsidRDefault="0080783B" w:rsidP="009D75CD">
      <w:pPr>
        <w:ind w:firstLine="285"/>
        <w:rPr>
          <w:sz w:val="28"/>
        </w:rPr>
      </w:pPr>
      <w:r>
        <w:rPr>
          <w:sz w:val="28"/>
        </w:rPr>
        <w:t xml:space="preserve">3. </w:t>
      </w:r>
      <w:r>
        <w:rPr>
          <w:rFonts w:hint="eastAsia"/>
          <w:sz w:val="28"/>
        </w:rPr>
        <w:t>科研讲座通知。</w:t>
      </w:r>
    </w:p>
    <w:p w:rsidR="0080783B" w:rsidRDefault="0080783B" w:rsidP="009D75CD">
      <w:pPr>
        <w:ind w:firstLine="285"/>
        <w:rPr>
          <w:sz w:val="28"/>
        </w:rPr>
      </w:pPr>
      <w:r>
        <w:rPr>
          <w:sz w:val="28"/>
        </w:rPr>
        <w:t xml:space="preserve">4. </w:t>
      </w:r>
      <w:r>
        <w:rPr>
          <w:rFonts w:hint="eastAsia"/>
          <w:sz w:val="28"/>
        </w:rPr>
        <w:t>专业评估工作的资料汇总与填写。</w:t>
      </w:r>
    </w:p>
    <w:p w:rsidR="0080783B" w:rsidRPr="000E5D7A" w:rsidRDefault="0080783B" w:rsidP="00440ACA">
      <w:pPr>
        <w:ind w:firstLine="285"/>
        <w:rPr>
          <w:sz w:val="28"/>
        </w:rPr>
      </w:pPr>
      <w:r>
        <w:rPr>
          <w:sz w:val="28"/>
        </w:rPr>
        <w:t xml:space="preserve">5. </w:t>
      </w:r>
      <w:r>
        <w:rPr>
          <w:rFonts w:hint="eastAsia"/>
          <w:sz w:val="28"/>
        </w:rPr>
        <w:t>实习基地建设等与学院资料收送相关工作。</w:t>
      </w:r>
    </w:p>
    <w:p w:rsidR="0080783B" w:rsidRDefault="0080783B" w:rsidP="00227A8A">
      <w:pPr>
        <w:rPr>
          <w:b/>
          <w:sz w:val="28"/>
        </w:rPr>
      </w:pPr>
      <w:r>
        <w:rPr>
          <w:rFonts w:hint="eastAsia"/>
          <w:b/>
          <w:sz w:val="28"/>
        </w:rPr>
        <w:t>系办公室</w:t>
      </w:r>
      <w:r w:rsidRPr="00541094">
        <w:rPr>
          <w:rFonts w:hint="eastAsia"/>
          <w:b/>
          <w:sz w:val="28"/>
        </w:rPr>
        <w:t>副主任：</w:t>
      </w:r>
      <w:r w:rsidRPr="00541094">
        <w:rPr>
          <w:b/>
          <w:sz w:val="28"/>
        </w:rPr>
        <w:t xml:space="preserve"> </w:t>
      </w:r>
      <w:r w:rsidRPr="00541094">
        <w:rPr>
          <w:rFonts w:hint="eastAsia"/>
          <w:b/>
          <w:sz w:val="28"/>
        </w:rPr>
        <w:t>黎安琪</w:t>
      </w:r>
    </w:p>
    <w:p w:rsidR="0080783B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辅导员工作（自己负责的班级工作）。</w:t>
      </w:r>
    </w:p>
    <w:p w:rsidR="0080783B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辅导员管理。</w:t>
      </w:r>
    </w:p>
    <w:p w:rsidR="0080783B" w:rsidRPr="00857BCC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857BCC">
        <w:rPr>
          <w:rFonts w:hint="eastAsia"/>
          <w:sz w:val="28"/>
        </w:rPr>
        <w:t>系新生接待工作</w:t>
      </w:r>
      <w:r>
        <w:rPr>
          <w:rFonts w:hint="eastAsia"/>
          <w:sz w:val="28"/>
        </w:rPr>
        <w:t>。</w:t>
      </w:r>
    </w:p>
    <w:p w:rsidR="0080783B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毕业、就业工作。</w:t>
      </w:r>
    </w:p>
    <w:p w:rsidR="0080783B" w:rsidRPr="00857BCC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857BCC">
        <w:rPr>
          <w:rFonts w:hint="eastAsia"/>
          <w:sz w:val="28"/>
        </w:rPr>
        <w:t>系校友会</w:t>
      </w:r>
      <w:r>
        <w:rPr>
          <w:rFonts w:hint="eastAsia"/>
          <w:sz w:val="28"/>
        </w:rPr>
        <w:t>。</w:t>
      </w:r>
    </w:p>
    <w:p w:rsidR="0080783B" w:rsidRPr="00857BCC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857BCC">
        <w:rPr>
          <w:rFonts w:hint="eastAsia"/>
          <w:sz w:val="28"/>
        </w:rPr>
        <w:t>党团工作</w:t>
      </w:r>
      <w:r>
        <w:rPr>
          <w:rFonts w:hint="eastAsia"/>
          <w:sz w:val="28"/>
        </w:rPr>
        <w:t>。</w:t>
      </w:r>
    </w:p>
    <w:p w:rsidR="0080783B" w:rsidRPr="00857BCC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857BCC">
        <w:rPr>
          <w:rFonts w:hint="eastAsia"/>
          <w:sz w:val="28"/>
        </w:rPr>
        <w:t>学生工作</w:t>
      </w:r>
      <w:r>
        <w:rPr>
          <w:rFonts w:hint="eastAsia"/>
          <w:sz w:val="28"/>
        </w:rPr>
        <w:t>。</w:t>
      </w:r>
    </w:p>
    <w:p w:rsidR="0080783B" w:rsidRPr="00857BCC" w:rsidRDefault="0080783B" w:rsidP="00857BCC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857BCC">
        <w:rPr>
          <w:rFonts w:hint="eastAsia"/>
          <w:sz w:val="28"/>
        </w:rPr>
        <w:t>系工会与职代会</w:t>
      </w:r>
      <w:r>
        <w:rPr>
          <w:rFonts w:hint="eastAsia"/>
          <w:sz w:val="28"/>
        </w:rPr>
        <w:t>工作。</w:t>
      </w: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  <w:r w:rsidRPr="00541094">
        <w:rPr>
          <w:rFonts w:hint="eastAsia"/>
          <w:b/>
          <w:sz w:val="28"/>
        </w:rPr>
        <w:t>教务</w:t>
      </w:r>
      <w:r>
        <w:rPr>
          <w:rFonts w:hint="eastAsia"/>
          <w:b/>
          <w:sz w:val="28"/>
        </w:rPr>
        <w:t>秘书</w:t>
      </w:r>
      <w:r w:rsidRPr="00541094">
        <w:rPr>
          <w:rFonts w:hint="eastAsia"/>
          <w:b/>
          <w:sz w:val="28"/>
        </w:rPr>
        <w:t>：</w:t>
      </w:r>
      <w:r w:rsidRPr="00541094">
        <w:rPr>
          <w:b/>
          <w:sz w:val="28"/>
        </w:rPr>
        <w:t xml:space="preserve"> </w:t>
      </w:r>
      <w:r w:rsidRPr="00541094">
        <w:rPr>
          <w:rFonts w:hint="eastAsia"/>
          <w:b/>
          <w:sz w:val="28"/>
        </w:rPr>
        <w:t>岑俊峰</w:t>
      </w:r>
    </w:p>
    <w:p w:rsidR="0080783B" w:rsidRPr="00CA7423" w:rsidRDefault="0080783B" w:rsidP="00F04237">
      <w:pPr>
        <w:pStyle w:val="ListParagraph"/>
        <w:numPr>
          <w:ilvl w:val="0"/>
          <w:numId w:val="3"/>
        </w:numPr>
        <w:ind w:firstLineChars="0"/>
        <w:rPr>
          <w:b/>
          <w:sz w:val="28"/>
        </w:rPr>
      </w:pPr>
      <w:r w:rsidRPr="00CA7423">
        <w:rPr>
          <w:rFonts w:hint="eastAsia"/>
          <w:b/>
          <w:sz w:val="28"/>
        </w:rPr>
        <w:t>课程安排</w:t>
      </w:r>
    </w:p>
    <w:p w:rsidR="0080783B" w:rsidRDefault="0080783B" w:rsidP="00F04237">
      <w:pPr>
        <w:pStyle w:val="ListParagraph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各专业排课工作。</w:t>
      </w:r>
    </w:p>
    <w:p w:rsidR="0080783B" w:rsidRDefault="0080783B" w:rsidP="00F04237">
      <w:pPr>
        <w:pStyle w:val="ListParagraph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成绩录入与试卷归档。</w:t>
      </w:r>
    </w:p>
    <w:p w:rsidR="0080783B" w:rsidRDefault="0080783B" w:rsidP="00F04237">
      <w:pPr>
        <w:pStyle w:val="ListParagraph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教师通讯录编写。</w:t>
      </w:r>
    </w:p>
    <w:p w:rsidR="0080783B" w:rsidRPr="00252DA3" w:rsidRDefault="0080783B" w:rsidP="00F04237">
      <w:pPr>
        <w:pStyle w:val="ListParagraph"/>
        <w:numPr>
          <w:ilvl w:val="0"/>
          <w:numId w:val="4"/>
        </w:numPr>
        <w:ind w:firstLineChars="0"/>
        <w:rPr>
          <w:sz w:val="28"/>
        </w:rPr>
      </w:pPr>
      <w:r w:rsidRPr="00252DA3">
        <w:rPr>
          <w:rFonts w:hint="eastAsia"/>
          <w:sz w:val="28"/>
        </w:rPr>
        <w:t>教学日常事务。</w:t>
      </w:r>
    </w:p>
    <w:p w:rsidR="0080783B" w:rsidRPr="00CA7423" w:rsidRDefault="0080783B" w:rsidP="00F04237">
      <w:pPr>
        <w:pStyle w:val="ListParagraph"/>
        <w:numPr>
          <w:ilvl w:val="0"/>
          <w:numId w:val="3"/>
        </w:numPr>
        <w:ind w:firstLineChars="0"/>
        <w:rPr>
          <w:b/>
          <w:sz w:val="28"/>
        </w:rPr>
      </w:pPr>
      <w:r w:rsidRPr="00CA7423">
        <w:rPr>
          <w:rFonts w:hint="eastAsia"/>
          <w:b/>
          <w:sz w:val="28"/>
        </w:rPr>
        <w:t>其他教务工作</w:t>
      </w:r>
    </w:p>
    <w:p w:rsidR="0080783B" w:rsidRDefault="0080783B" w:rsidP="00F04237">
      <w:pPr>
        <w:pStyle w:val="ListParagraph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调停课申请。</w:t>
      </w:r>
    </w:p>
    <w:p w:rsidR="0080783B" w:rsidRDefault="0080783B" w:rsidP="00F04237">
      <w:pPr>
        <w:pStyle w:val="ListParagraph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教务密码管理。</w:t>
      </w:r>
    </w:p>
    <w:p w:rsidR="0080783B" w:rsidRDefault="0080783B" w:rsidP="00F04237">
      <w:pPr>
        <w:pStyle w:val="ListParagraph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学生成绩查询。</w:t>
      </w:r>
    </w:p>
    <w:p w:rsidR="0080783B" w:rsidRDefault="0080783B" w:rsidP="00F04237">
      <w:pPr>
        <w:pStyle w:val="ListParagraph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各类资格考试通知。</w:t>
      </w:r>
    </w:p>
    <w:p w:rsidR="0080783B" w:rsidRDefault="0080783B" w:rsidP="00094543">
      <w:pPr>
        <w:pStyle w:val="ListParagraph"/>
        <w:numPr>
          <w:ilvl w:val="0"/>
          <w:numId w:val="5"/>
        </w:numPr>
        <w:ind w:firstLineChars="0"/>
      </w:pPr>
      <w:r w:rsidRPr="00CA7423">
        <w:rPr>
          <w:rFonts w:hint="eastAsia"/>
          <w:sz w:val="28"/>
        </w:rPr>
        <w:t>各类教务通知</w:t>
      </w:r>
      <w:r>
        <w:rPr>
          <w:rFonts w:hint="eastAsia"/>
          <w:sz w:val="28"/>
        </w:rPr>
        <w:t>。</w:t>
      </w:r>
    </w:p>
    <w:p w:rsidR="0080783B" w:rsidRDefault="0080783B" w:rsidP="00227A8A">
      <w:pPr>
        <w:rPr>
          <w:b/>
          <w:sz w:val="28"/>
        </w:rPr>
      </w:pPr>
    </w:p>
    <w:p w:rsidR="0080783B" w:rsidRDefault="0080783B" w:rsidP="00227A8A">
      <w:pPr>
        <w:rPr>
          <w:b/>
          <w:sz w:val="28"/>
        </w:rPr>
      </w:pPr>
      <w:r w:rsidRPr="00541094">
        <w:rPr>
          <w:rFonts w:hint="eastAsia"/>
          <w:b/>
          <w:sz w:val="28"/>
        </w:rPr>
        <w:t>教务</w:t>
      </w:r>
      <w:r>
        <w:rPr>
          <w:rFonts w:hint="eastAsia"/>
          <w:b/>
          <w:sz w:val="28"/>
        </w:rPr>
        <w:t>秘书</w:t>
      </w:r>
      <w:r w:rsidRPr="00541094">
        <w:rPr>
          <w:rFonts w:hint="eastAsia"/>
          <w:b/>
          <w:sz w:val="28"/>
        </w:rPr>
        <w:t>：</w:t>
      </w:r>
      <w:r w:rsidRPr="00541094">
        <w:rPr>
          <w:b/>
          <w:sz w:val="28"/>
        </w:rPr>
        <w:t xml:space="preserve"> </w:t>
      </w:r>
      <w:r w:rsidRPr="00541094">
        <w:rPr>
          <w:rFonts w:hint="eastAsia"/>
          <w:b/>
          <w:sz w:val="28"/>
        </w:rPr>
        <w:t>梁振杰</w:t>
      </w:r>
    </w:p>
    <w:p w:rsidR="0080783B" w:rsidRPr="00CA7423" w:rsidRDefault="0080783B" w:rsidP="00CA7423">
      <w:pPr>
        <w:pStyle w:val="ListParagraph"/>
        <w:numPr>
          <w:ilvl w:val="0"/>
          <w:numId w:val="6"/>
        </w:numPr>
        <w:ind w:firstLineChars="0"/>
        <w:rPr>
          <w:b/>
          <w:sz w:val="28"/>
        </w:rPr>
      </w:pPr>
      <w:r w:rsidRPr="00CA7423">
        <w:rPr>
          <w:rFonts w:hint="eastAsia"/>
          <w:b/>
          <w:sz w:val="28"/>
        </w:rPr>
        <w:t>系各专业实习管理</w:t>
      </w:r>
    </w:p>
    <w:p w:rsidR="0080783B" w:rsidRDefault="0080783B" w:rsidP="00CA7423">
      <w:pPr>
        <w:pStyle w:val="ListParagraph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实习通知与实习动员安排。</w:t>
      </w:r>
    </w:p>
    <w:p w:rsidR="0080783B" w:rsidRDefault="0080783B" w:rsidP="00CA7423">
      <w:pPr>
        <w:pStyle w:val="ListParagraph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实习资料收集与资料发放。</w:t>
      </w:r>
    </w:p>
    <w:p w:rsidR="0080783B" w:rsidRPr="00CA7423" w:rsidRDefault="0080783B" w:rsidP="00CA7423">
      <w:pPr>
        <w:pStyle w:val="ListParagraph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实习报告收集与成绩统计。</w:t>
      </w:r>
    </w:p>
    <w:p w:rsidR="0080783B" w:rsidRDefault="0080783B" w:rsidP="00CA7423">
      <w:pPr>
        <w:pStyle w:val="ListParagraph"/>
        <w:numPr>
          <w:ilvl w:val="0"/>
          <w:numId w:val="6"/>
        </w:numPr>
        <w:ind w:firstLineChars="0"/>
        <w:rPr>
          <w:b/>
          <w:sz w:val="28"/>
        </w:rPr>
      </w:pPr>
      <w:r w:rsidRPr="00CA7423">
        <w:rPr>
          <w:rFonts w:hint="eastAsia"/>
          <w:b/>
          <w:sz w:val="28"/>
        </w:rPr>
        <w:t>系各专业毕业论文管理</w:t>
      </w:r>
    </w:p>
    <w:p w:rsidR="0080783B" w:rsidRPr="00CA7423" w:rsidRDefault="0080783B" w:rsidP="00CA7423">
      <w:pPr>
        <w:pStyle w:val="ListParagraph"/>
        <w:numPr>
          <w:ilvl w:val="0"/>
          <w:numId w:val="9"/>
        </w:numPr>
        <w:ind w:firstLineChars="0"/>
        <w:rPr>
          <w:sz w:val="28"/>
        </w:rPr>
      </w:pPr>
      <w:r w:rsidRPr="00CA7423">
        <w:rPr>
          <w:rFonts w:hint="eastAsia"/>
          <w:sz w:val="28"/>
        </w:rPr>
        <w:t>毕业论文通知</w:t>
      </w:r>
      <w:r>
        <w:rPr>
          <w:rFonts w:hint="eastAsia"/>
          <w:sz w:val="28"/>
        </w:rPr>
        <w:t>。</w:t>
      </w:r>
    </w:p>
    <w:p w:rsidR="0080783B" w:rsidRPr="00CA7423" w:rsidRDefault="0080783B" w:rsidP="00CA7423">
      <w:pPr>
        <w:pStyle w:val="ListParagraph"/>
        <w:numPr>
          <w:ilvl w:val="0"/>
          <w:numId w:val="9"/>
        </w:numPr>
        <w:ind w:firstLineChars="0"/>
        <w:rPr>
          <w:sz w:val="28"/>
        </w:rPr>
      </w:pPr>
      <w:r w:rsidRPr="00CA7423">
        <w:rPr>
          <w:rFonts w:hint="eastAsia"/>
          <w:sz w:val="28"/>
        </w:rPr>
        <w:t>论文写作</w:t>
      </w:r>
      <w:r>
        <w:rPr>
          <w:rFonts w:hint="eastAsia"/>
          <w:sz w:val="28"/>
        </w:rPr>
        <w:t>指导讲座</w:t>
      </w:r>
      <w:r w:rsidRPr="00CA7423">
        <w:rPr>
          <w:rFonts w:hint="eastAsia"/>
          <w:sz w:val="28"/>
        </w:rPr>
        <w:t>安排</w:t>
      </w:r>
      <w:r>
        <w:rPr>
          <w:rFonts w:hint="eastAsia"/>
          <w:sz w:val="28"/>
        </w:rPr>
        <w:t>。</w:t>
      </w:r>
    </w:p>
    <w:p w:rsidR="0080783B" w:rsidRPr="00CA7423" w:rsidRDefault="0080783B" w:rsidP="00CA7423">
      <w:pPr>
        <w:pStyle w:val="ListParagraph"/>
        <w:numPr>
          <w:ilvl w:val="0"/>
          <w:numId w:val="9"/>
        </w:numPr>
        <w:ind w:firstLineChars="0"/>
        <w:rPr>
          <w:sz w:val="28"/>
        </w:rPr>
      </w:pPr>
      <w:r w:rsidRPr="00CA7423">
        <w:rPr>
          <w:rFonts w:hint="eastAsia"/>
          <w:sz w:val="28"/>
        </w:rPr>
        <w:t>论文收集</w:t>
      </w:r>
      <w:r>
        <w:rPr>
          <w:rFonts w:hint="eastAsia"/>
          <w:sz w:val="28"/>
        </w:rPr>
        <w:t>。</w:t>
      </w:r>
    </w:p>
    <w:p w:rsidR="0080783B" w:rsidRPr="00CA7423" w:rsidRDefault="0080783B" w:rsidP="00CA7423">
      <w:pPr>
        <w:pStyle w:val="ListParagraph"/>
        <w:numPr>
          <w:ilvl w:val="0"/>
          <w:numId w:val="9"/>
        </w:numPr>
        <w:ind w:firstLineChars="0"/>
        <w:rPr>
          <w:sz w:val="28"/>
        </w:rPr>
      </w:pPr>
      <w:r w:rsidRPr="00CA7423">
        <w:rPr>
          <w:rFonts w:hint="eastAsia"/>
          <w:sz w:val="28"/>
        </w:rPr>
        <w:t>论文答辩安排</w:t>
      </w:r>
      <w:r>
        <w:rPr>
          <w:rFonts w:hint="eastAsia"/>
          <w:sz w:val="28"/>
        </w:rPr>
        <w:t>、系意见填写直至论文最后交送学院的全部相关工作。</w:t>
      </w:r>
    </w:p>
    <w:p w:rsidR="0080783B" w:rsidRPr="00F47A2D" w:rsidRDefault="0080783B" w:rsidP="00CA7423">
      <w:pPr>
        <w:pStyle w:val="ListParagraph"/>
        <w:numPr>
          <w:ilvl w:val="0"/>
          <w:numId w:val="6"/>
        </w:numPr>
        <w:ind w:firstLineChars="0"/>
        <w:rPr>
          <w:b/>
          <w:sz w:val="28"/>
        </w:rPr>
      </w:pPr>
      <w:r w:rsidRPr="00F47A2D">
        <w:rPr>
          <w:rFonts w:hint="eastAsia"/>
          <w:b/>
          <w:sz w:val="28"/>
        </w:rPr>
        <w:t>系实验室建设与管理</w:t>
      </w:r>
    </w:p>
    <w:p w:rsidR="0080783B" w:rsidRDefault="0080783B" w:rsidP="00CA7423">
      <w:pPr>
        <w:pStyle w:val="ListParagraph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实验室软件购买事务。</w:t>
      </w:r>
    </w:p>
    <w:p w:rsidR="0080783B" w:rsidRPr="00CA7423" w:rsidRDefault="0080783B" w:rsidP="00CA7423">
      <w:pPr>
        <w:pStyle w:val="ListParagraph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日常管理</w:t>
      </w:r>
      <w:r>
        <w:rPr>
          <w:sz w:val="28"/>
        </w:rPr>
        <w:t xml:space="preserve"> (</w:t>
      </w:r>
      <w:r>
        <w:rPr>
          <w:rFonts w:hint="eastAsia"/>
          <w:sz w:val="28"/>
        </w:rPr>
        <w:t>课程安排、学生上机时间安排</w:t>
      </w:r>
      <w:r>
        <w:rPr>
          <w:sz w:val="28"/>
        </w:rPr>
        <w:t>)</w:t>
      </w:r>
      <w:bookmarkStart w:id="0" w:name="_GoBack"/>
      <w:bookmarkEnd w:id="0"/>
      <w:r>
        <w:rPr>
          <w:rFonts w:hint="eastAsia"/>
          <w:sz w:val="28"/>
        </w:rPr>
        <w:t>。</w:t>
      </w:r>
    </w:p>
    <w:p w:rsidR="0080783B" w:rsidRPr="00F47A2D" w:rsidRDefault="0080783B" w:rsidP="00CA7423">
      <w:pPr>
        <w:pStyle w:val="ListParagraph"/>
        <w:numPr>
          <w:ilvl w:val="0"/>
          <w:numId w:val="6"/>
        </w:numPr>
        <w:ind w:firstLineChars="0"/>
        <w:rPr>
          <w:b/>
          <w:sz w:val="28"/>
        </w:rPr>
      </w:pPr>
      <w:r w:rsidRPr="00F47A2D">
        <w:rPr>
          <w:rFonts w:hint="eastAsia"/>
          <w:b/>
          <w:sz w:val="28"/>
        </w:rPr>
        <w:t>创业教育发展中心管理</w:t>
      </w:r>
    </w:p>
    <w:p w:rsidR="0080783B" w:rsidRDefault="0080783B" w:rsidP="00F47A2D">
      <w:pPr>
        <w:pStyle w:val="ListParagraph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创业班招生宣传。</w:t>
      </w:r>
    </w:p>
    <w:p w:rsidR="0080783B" w:rsidRDefault="0080783B" w:rsidP="00F47A2D">
      <w:pPr>
        <w:pStyle w:val="ListParagraph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创业班日常管理。</w:t>
      </w:r>
    </w:p>
    <w:p w:rsidR="0080783B" w:rsidRPr="00CA7423" w:rsidRDefault="0080783B" w:rsidP="00F47A2D">
      <w:pPr>
        <w:pStyle w:val="ListParagraph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创业中心日常事务管理。</w:t>
      </w:r>
    </w:p>
    <w:p w:rsidR="0080783B" w:rsidRDefault="0080783B" w:rsidP="00227A8A">
      <w:pPr>
        <w:rPr>
          <w:b/>
          <w:sz w:val="28"/>
        </w:rPr>
      </w:pPr>
      <w:r>
        <w:rPr>
          <w:sz w:val="28"/>
        </w:rPr>
        <w:t xml:space="preserve">                                  </w:t>
      </w:r>
      <w:r w:rsidRPr="00094543">
        <w:rPr>
          <w:b/>
          <w:sz w:val="28"/>
        </w:rPr>
        <w:t xml:space="preserve"> </w:t>
      </w:r>
      <w:r w:rsidRPr="00094543">
        <w:rPr>
          <w:rFonts w:hint="eastAsia"/>
          <w:b/>
          <w:sz w:val="28"/>
        </w:rPr>
        <w:t>中山大学新华学院管理学系</w:t>
      </w:r>
    </w:p>
    <w:p w:rsidR="0080783B" w:rsidRPr="00094543" w:rsidRDefault="0080783B" w:rsidP="00227A8A">
      <w:pPr>
        <w:rPr>
          <w:b/>
          <w:sz w:val="28"/>
        </w:rPr>
      </w:pPr>
      <w:r>
        <w:rPr>
          <w:b/>
          <w:sz w:val="28"/>
        </w:rPr>
        <w:t xml:space="preserve">                                    2015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>9</w:t>
      </w:r>
      <w:r>
        <w:rPr>
          <w:rFonts w:hint="eastAsia"/>
          <w:b/>
          <w:sz w:val="28"/>
        </w:rPr>
        <w:t>日</w:t>
      </w:r>
    </w:p>
    <w:sectPr w:rsidR="0080783B" w:rsidRPr="00094543" w:rsidSect="00126D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3B" w:rsidRDefault="0080783B" w:rsidP="00CA7423">
      <w:r>
        <w:separator/>
      </w:r>
    </w:p>
  </w:endnote>
  <w:endnote w:type="continuationSeparator" w:id="0">
    <w:p w:rsidR="0080783B" w:rsidRDefault="0080783B" w:rsidP="00CA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3B" w:rsidRDefault="0080783B">
    <w:pPr>
      <w:pStyle w:val="Footer"/>
      <w:jc w:val="center"/>
    </w:pPr>
    <w:fldSimple w:instr="PAGE   \* MERGEFORMAT">
      <w:r w:rsidRPr="00440ACA">
        <w:rPr>
          <w:noProof/>
          <w:lang w:val="zh-CN"/>
        </w:rPr>
        <w:t>4</w:t>
      </w:r>
    </w:fldSimple>
  </w:p>
  <w:p w:rsidR="0080783B" w:rsidRDefault="008078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3B" w:rsidRDefault="0080783B" w:rsidP="00CA7423">
      <w:r>
        <w:separator/>
      </w:r>
    </w:p>
  </w:footnote>
  <w:footnote w:type="continuationSeparator" w:id="0">
    <w:p w:rsidR="0080783B" w:rsidRDefault="0080783B" w:rsidP="00CA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FEE"/>
    <w:multiLevelType w:val="hybridMultilevel"/>
    <w:tmpl w:val="BF302644"/>
    <w:lvl w:ilvl="0" w:tplc="C5D413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1A8F0E5E"/>
    <w:multiLevelType w:val="hybridMultilevel"/>
    <w:tmpl w:val="33AEE226"/>
    <w:lvl w:ilvl="0" w:tplc="ACBAF0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2215361E"/>
    <w:multiLevelType w:val="hybridMultilevel"/>
    <w:tmpl w:val="8996B944"/>
    <w:lvl w:ilvl="0" w:tplc="82545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2289282D"/>
    <w:multiLevelType w:val="hybridMultilevel"/>
    <w:tmpl w:val="BB70554A"/>
    <w:lvl w:ilvl="0" w:tplc="790677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2FFF12C1"/>
    <w:multiLevelType w:val="hybridMultilevel"/>
    <w:tmpl w:val="A822D56A"/>
    <w:lvl w:ilvl="0" w:tplc="C0B8D2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461180"/>
    <w:multiLevelType w:val="hybridMultilevel"/>
    <w:tmpl w:val="53D0DF0C"/>
    <w:lvl w:ilvl="0" w:tplc="383002F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3603708"/>
    <w:multiLevelType w:val="hybridMultilevel"/>
    <w:tmpl w:val="DB72549A"/>
    <w:lvl w:ilvl="0" w:tplc="C7E66D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3CC625AD"/>
    <w:multiLevelType w:val="hybridMultilevel"/>
    <w:tmpl w:val="EE8AC8BA"/>
    <w:lvl w:ilvl="0" w:tplc="515212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F305AF2"/>
    <w:multiLevelType w:val="hybridMultilevel"/>
    <w:tmpl w:val="4B661C68"/>
    <w:lvl w:ilvl="0" w:tplc="F5FA2E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9">
    <w:nsid w:val="55D22593"/>
    <w:multiLevelType w:val="hybridMultilevel"/>
    <w:tmpl w:val="1512A292"/>
    <w:lvl w:ilvl="0" w:tplc="E79844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>
    <w:nsid w:val="60D0667A"/>
    <w:multiLevelType w:val="hybridMultilevel"/>
    <w:tmpl w:val="FAB205F2"/>
    <w:lvl w:ilvl="0" w:tplc="84CE33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A8A"/>
    <w:rsid w:val="00094543"/>
    <w:rsid w:val="000E5D7A"/>
    <w:rsid w:val="00100BA1"/>
    <w:rsid w:val="00126D3F"/>
    <w:rsid w:val="001A333E"/>
    <w:rsid w:val="002024B7"/>
    <w:rsid w:val="00224404"/>
    <w:rsid w:val="00227A8A"/>
    <w:rsid w:val="00252DA3"/>
    <w:rsid w:val="002B6720"/>
    <w:rsid w:val="00311BB1"/>
    <w:rsid w:val="00365F54"/>
    <w:rsid w:val="00376725"/>
    <w:rsid w:val="00400D4E"/>
    <w:rsid w:val="00440ACA"/>
    <w:rsid w:val="004A138E"/>
    <w:rsid w:val="004E7C06"/>
    <w:rsid w:val="00541094"/>
    <w:rsid w:val="0054399F"/>
    <w:rsid w:val="00605114"/>
    <w:rsid w:val="00644739"/>
    <w:rsid w:val="00680D9F"/>
    <w:rsid w:val="006A6D9B"/>
    <w:rsid w:val="006E5B25"/>
    <w:rsid w:val="0080783B"/>
    <w:rsid w:val="00850D03"/>
    <w:rsid w:val="00857BCC"/>
    <w:rsid w:val="008945D0"/>
    <w:rsid w:val="00936CB2"/>
    <w:rsid w:val="009C702B"/>
    <w:rsid w:val="009D75CD"/>
    <w:rsid w:val="00AE1A7D"/>
    <w:rsid w:val="00CA7423"/>
    <w:rsid w:val="00D03BB7"/>
    <w:rsid w:val="00D937F3"/>
    <w:rsid w:val="00DD6F40"/>
    <w:rsid w:val="00E16BED"/>
    <w:rsid w:val="00E525F5"/>
    <w:rsid w:val="00E636F6"/>
    <w:rsid w:val="00E80766"/>
    <w:rsid w:val="00EC4FBD"/>
    <w:rsid w:val="00F04237"/>
    <w:rsid w:val="00F47A2D"/>
    <w:rsid w:val="00FA2CB4"/>
    <w:rsid w:val="00F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7A8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CA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42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42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945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73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094543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09454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473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4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4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167</Words>
  <Characters>955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管理学系行政事务工作划分</dc:title>
  <dc:subject/>
  <dc:creator>YifengShao</dc:creator>
  <cp:keywords/>
  <dc:description/>
  <cp:lastModifiedBy>Administrator</cp:lastModifiedBy>
  <cp:revision>8</cp:revision>
  <dcterms:created xsi:type="dcterms:W3CDTF">2015-03-10T11:40:00Z</dcterms:created>
  <dcterms:modified xsi:type="dcterms:W3CDTF">2015-03-16T02:31:00Z</dcterms:modified>
</cp:coreProperties>
</file>